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56" w:rsidRDefault="00A45656" w:rsidP="00A45656">
      <w:pPr>
        <w:rPr>
          <w:noProof/>
          <w:color w:val="000000"/>
          <w:sz w:val="16"/>
          <w:szCs w:val="16"/>
        </w:rPr>
      </w:pPr>
    </w:p>
    <w:p w:rsidR="00A45656" w:rsidRDefault="00A45656" w:rsidP="00A45656">
      <w:pPr>
        <w:ind w:left="4536"/>
      </w:pPr>
      <w:r>
        <w:t>Приложение № 1</w:t>
      </w:r>
    </w:p>
    <w:p w:rsidR="00A45656" w:rsidRPr="00BD2EDB" w:rsidRDefault="00A45656" w:rsidP="00A45656">
      <w:pPr>
        <w:ind w:left="4536"/>
        <w:jc w:val="both"/>
        <w:rPr>
          <w:bCs/>
        </w:rPr>
      </w:pPr>
      <w:r>
        <w:t xml:space="preserve">к Положению о проведении </w:t>
      </w:r>
      <w:r>
        <w:rPr>
          <w:rFonts w:eastAsia="Calibri"/>
          <w:bCs/>
        </w:rPr>
        <w:t xml:space="preserve">регионального отбора на Всероссийский </w:t>
      </w:r>
      <w:proofErr w:type="spellStart"/>
      <w:r>
        <w:rPr>
          <w:rFonts w:eastAsia="Calibri"/>
          <w:bCs/>
        </w:rPr>
        <w:t>военно</w:t>
      </w:r>
      <w:proofErr w:type="spellEnd"/>
      <w:r>
        <w:rPr>
          <w:rFonts w:eastAsia="Calibri"/>
          <w:bCs/>
        </w:rPr>
        <w:t>–патриотический слет команд кадетских классов общеобразовательных учреждений Российской Федерации «Арктический щит России»</w:t>
      </w:r>
      <w:r>
        <w:rPr>
          <w:bCs/>
        </w:rPr>
        <w:t>, приуроченного к 80–</w:t>
      </w:r>
      <w:proofErr w:type="spellStart"/>
      <w:r>
        <w:rPr>
          <w:bCs/>
        </w:rPr>
        <w:t>летию</w:t>
      </w:r>
      <w:proofErr w:type="spellEnd"/>
      <w:r>
        <w:rPr>
          <w:bCs/>
        </w:rPr>
        <w:t xml:space="preserve"> </w:t>
      </w:r>
      <w:r w:rsidRPr="00BD2EDB">
        <w:rPr>
          <w:bCs/>
        </w:rPr>
        <w:t>разгрома немецко-фашистских войск в Заполярье</w:t>
      </w:r>
    </w:p>
    <w:p w:rsidR="00A45656" w:rsidRDefault="00A45656" w:rsidP="00A45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A45656" w:rsidRDefault="00A45656" w:rsidP="00A45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областном слете кадетских классов Мурманской области «Арктический щит»</w:t>
      </w:r>
    </w:p>
    <w:p w:rsidR="00A45656" w:rsidRDefault="00A45656" w:rsidP="00A45656">
      <w:pPr>
        <w:jc w:val="center"/>
      </w:pPr>
    </w:p>
    <w:p w:rsidR="00A45656" w:rsidRDefault="00A45656" w:rsidP="00A45656">
      <w:pPr>
        <w:shd w:val="clear" w:color="auto" w:fill="FFFFFF"/>
        <w:ind w:right="86"/>
        <w:jc w:val="center"/>
        <w:rPr>
          <w:b/>
          <w:color w:val="FF0000"/>
        </w:rPr>
      </w:pPr>
      <w:r>
        <w:rPr>
          <w:b/>
          <w:color w:val="FF0000"/>
        </w:rPr>
        <w:t xml:space="preserve">ПРЕДВАРИТЕЛЬНАЯ ЗАЯВКА НАПРАВЛЯЕТСЯ В РЕДАКТИРУЕМОМ ФОРМАТЕ ДОКУМЕНТА, </w:t>
      </w:r>
      <w:r>
        <w:rPr>
          <w:b/>
          <w:color w:val="FF0000"/>
        </w:rPr>
        <w:br/>
        <w:t>БЕЗ ПОДПИСЕЙ И ПЕЧАТИ, НЕ СКАН!!!</w:t>
      </w:r>
    </w:p>
    <w:p w:rsidR="00A45656" w:rsidRDefault="00A45656" w:rsidP="00A45656">
      <w:pPr>
        <w:jc w:val="center"/>
      </w:pPr>
      <w:r>
        <w:t>Команда __________________________________________________________________</w:t>
      </w:r>
    </w:p>
    <w:p w:rsidR="00A45656" w:rsidRDefault="00A45656" w:rsidP="00A45656">
      <w:pPr>
        <w:jc w:val="center"/>
        <w:rPr>
          <w:sz w:val="18"/>
          <w:szCs w:val="18"/>
        </w:rPr>
      </w:pPr>
      <w:r>
        <w:rPr>
          <w:sz w:val="18"/>
          <w:szCs w:val="18"/>
        </w:rPr>
        <w:t>полное наименование ОО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15"/>
        <w:gridCol w:w="2516"/>
        <w:gridCol w:w="1569"/>
        <w:gridCol w:w="2217"/>
        <w:gridCol w:w="2411"/>
      </w:tblGrid>
      <w:tr w:rsidR="00A45656" w:rsidTr="005A14D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A45656" w:rsidRDefault="00A45656" w:rsidP="005A14D2">
            <w:pPr>
              <w:widowControl w:val="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jc w:val="center"/>
            </w:pPr>
            <w:r>
              <w:rPr>
                <w:sz w:val="22"/>
                <w:szCs w:val="22"/>
              </w:rPr>
              <w:t>ФАМИЛИЯ ИМЯ ОТЧЕСТВО</w:t>
            </w:r>
          </w:p>
          <w:p w:rsidR="00A45656" w:rsidRDefault="00A45656" w:rsidP="005A14D2">
            <w:pPr>
              <w:widowControl w:val="0"/>
              <w:jc w:val="center"/>
            </w:pPr>
            <w:r>
              <w:rPr>
                <w:sz w:val="22"/>
                <w:szCs w:val="22"/>
              </w:rPr>
              <w:t>участника (полностью)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jc w:val="center"/>
            </w:pPr>
            <w:r>
              <w:rPr>
                <w:sz w:val="22"/>
                <w:szCs w:val="22"/>
              </w:rPr>
              <w:t>Дата рождения, полных лет</w:t>
            </w:r>
          </w:p>
          <w:p w:rsidR="00A45656" w:rsidRDefault="00A45656" w:rsidP="005A14D2">
            <w:pPr>
              <w:widowControl w:val="0"/>
              <w:jc w:val="center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Допуск </w:t>
            </w:r>
          </w:p>
          <w:p w:rsidR="00A45656" w:rsidRDefault="00A45656" w:rsidP="005A14D2">
            <w:pPr>
              <w:widowControl w:val="0"/>
              <w:jc w:val="center"/>
            </w:pPr>
            <w:r>
              <w:rPr>
                <w:sz w:val="22"/>
                <w:szCs w:val="22"/>
              </w:rPr>
              <w:t>врача к соревнованиям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ind w:right="235"/>
              <w:jc w:val="center"/>
            </w:pPr>
            <w:r>
              <w:rPr>
                <w:sz w:val="22"/>
                <w:szCs w:val="22"/>
              </w:rPr>
              <w:t>Подпись врача и печать медицинского учреждения</w:t>
            </w:r>
          </w:p>
          <w:p w:rsidR="00A45656" w:rsidRDefault="00A45656" w:rsidP="005A14D2">
            <w:pPr>
              <w:widowControl w:val="0"/>
              <w:ind w:right="235"/>
              <w:jc w:val="center"/>
            </w:pPr>
            <w:r>
              <w:rPr>
                <w:sz w:val="22"/>
                <w:szCs w:val="22"/>
              </w:rPr>
              <w:t>(на каждой</w:t>
            </w:r>
          </w:p>
          <w:p w:rsidR="00A45656" w:rsidRDefault="00A45656" w:rsidP="005A14D2">
            <w:pPr>
              <w:widowControl w:val="0"/>
              <w:ind w:right="235"/>
              <w:jc w:val="center"/>
            </w:pPr>
            <w:r>
              <w:rPr>
                <w:sz w:val="22"/>
                <w:szCs w:val="22"/>
              </w:rPr>
              <w:t>строке)</w:t>
            </w:r>
          </w:p>
        </w:tc>
      </w:tr>
      <w:tr w:rsidR="00A45656" w:rsidTr="005A14D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jc w:val="center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ind w:right="235"/>
              <w:jc w:val="center"/>
            </w:pPr>
          </w:p>
        </w:tc>
      </w:tr>
      <w:tr w:rsidR="00A45656" w:rsidTr="005A14D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jc w:val="center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ind w:right="235"/>
              <w:jc w:val="center"/>
            </w:pPr>
          </w:p>
        </w:tc>
      </w:tr>
      <w:tr w:rsidR="00A45656" w:rsidTr="005A14D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jc w:val="center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jc w:val="center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656" w:rsidRDefault="00A45656" w:rsidP="005A14D2">
            <w:pPr>
              <w:widowControl w:val="0"/>
              <w:ind w:right="235"/>
              <w:jc w:val="center"/>
            </w:pPr>
          </w:p>
        </w:tc>
      </w:tr>
    </w:tbl>
    <w:p w:rsidR="00A45656" w:rsidRDefault="00A45656" w:rsidP="00A45656">
      <w:pPr>
        <w:shd w:val="clear" w:color="auto" w:fill="FFFFFF"/>
        <w:ind w:right="86"/>
        <w:jc w:val="center"/>
        <w:rPr>
          <w:b/>
        </w:rPr>
      </w:pPr>
    </w:p>
    <w:p w:rsidR="00A45656" w:rsidRDefault="00A45656" w:rsidP="00A45656">
      <w:pPr>
        <w:pBdr>
          <w:bottom w:val="single" w:sz="12" w:space="1" w:color="000000"/>
        </w:pBdr>
        <w:rPr>
          <w:sz w:val="26"/>
          <w:szCs w:val="26"/>
        </w:rPr>
      </w:pPr>
      <w:r>
        <w:rPr>
          <w:sz w:val="26"/>
          <w:szCs w:val="26"/>
        </w:rPr>
        <w:t>Руководитель команды</w:t>
      </w:r>
    </w:p>
    <w:p w:rsidR="00A45656" w:rsidRDefault="00A45656" w:rsidP="00A45656">
      <w:pPr>
        <w:ind w:left="2832"/>
        <w:rPr>
          <w:sz w:val="22"/>
          <w:szCs w:val="28"/>
        </w:rPr>
      </w:pPr>
      <w:r>
        <w:rPr>
          <w:sz w:val="22"/>
          <w:szCs w:val="28"/>
        </w:rPr>
        <w:t xml:space="preserve">     (Ф.И.О. полностью, должность, номер телефона, адрес эл. почты)</w:t>
      </w:r>
    </w:p>
    <w:p w:rsidR="00A45656" w:rsidRDefault="00A45656" w:rsidP="00A4565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45656" w:rsidRDefault="00A45656" w:rsidP="00A45656">
      <w:pPr>
        <w:rPr>
          <w:sz w:val="26"/>
          <w:szCs w:val="26"/>
        </w:rPr>
      </w:pPr>
      <w:r>
        <w:rPr>
          <w:sz w:val="26"/>
          <w:szCs w:val="26"/>
        </w:rPr>
        <w:t>Необходимое оборудование и количество микрофонов для конкурса патриотической песни ____________________________________________________________________</w:t>
      </w:r>
    </w:p>
    <w:p w:rsidR="00A45656" w:rsidRDefault="00A45656" w:rsidP="00A45656">
      <w:pPr>
        <w:rPr>
          <w:sz w:val="26"/>
          <w:szCs w:val="26"/>
        </w:rPr>
      </w:pPr>
    </w:p>
    <w:p w:rsidR="00A45656" w:rsidRDefault="00A45656" w:rsidP="00A45656">
      <w:pPr>
        <w:rPr>
          <w:sz w:val="28"/>
          <w:szCs w:val="28"/>
        </w:rPr>
      </w:pPr>
      <w:r>
        <w:rPr>
          <w:sz w:val="28"/>
          <w:szCs w:val="28"/>
        </w:rPr>
        <w:t>С Условиями и Положением Слета ознакомлен____________________________</w:t>
      </w:r>
    </w:p>
    <w:p w:rsidR="00A45656" w:rsidRDefault="00A45656" w:rsidP="00A45656">
      <w:pPr>
        <w:rPr>
          <w:sz w:val="28"/>
          <w:szCs w:val="28"/>
        </w:rPr>
      </w:pPr>
    </w:p>
    <w:p w:rsidR="00A45656" w:rsidRDefault="00A45656" w:rsidP="00A45656">
      <w:pPr>
        <w:pBdr>
          <w:top w:val="single" w:sz="12" w:space="1" w:color="000000"/>
          <w:bottom w:val="single" w:sz="12" w:space="1" w:color="000000"/>
        </w:pBdr>
        <w:rPr>
          <w:sz w:val="28"/>
          <w:szCs w:val="28"/>
        </w:rPr>
      </w:pPr>
    </w:p>
    <w:p w:rsidR="00A45656" w:rsidRDefault="00A45656" w:rsidP="00A45656">
      <w:pPr>
        <w:rPr>
          <w:sz w:val="28"/>
          <w:szCs w:val="28"/>
        </w:rPr>
      </w:pPr>
    </w:p>
    <w:p w:rsidR="00A45656" w:rsidRDefault="00A45656" w:rsidP="00A45656">
      <w:pPr>
        <w:rPr>
          <w:sz w:val="28"/>
          <w:szCs w:val="28"/>
        </w:rPr>
      </w:pPr>
      <w:r>
        <w:rPr>
          <w:sz w:val="28"/>
          <w:szCs w:val="28"/>
        </w:rPr>
        <w:t>Контактный телефон руководителя команды ___________________________</w:t>
      </w:r>
    </w:p>
    <w:p w:rsidR="00A45656" w:rsidRDefault="00A45656" w:rsidP="00A456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Всего допущено ______ человек</w:t>
      </w:r>
    </w:p>
    <w:p w:rsidR="00A45656" w:rsidRDefault="00A45656" w:rsidP="00A45656">
      <w:pPr>
        <w:rPr>
          <w:sz w:val="28"/>
          <w:szCs w:val="28"/>
        </w:rPr>
      </w:pPr>
      <w:r>
        <w:rPr>
          <w:sz w:val="28"/>
          <w:szCs w:val="28"/>
        </w:rPr>
        <w:t xml:space="preserve">Врач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A45656" w:rsidRDefault="00A45656" w:rsidP="00A45656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(расшифровка)</w:t>
      </w:r>
    </w:p>
    <w:p w:rsidR="00A45656" w:rsidRDefault="00A45656" w:rsidP="00A45656">
      <w:pPr>
        <w:ind w:left="3540" w:firstLine="708"/>
        <w:rPr>
          <w:sz w:val="28"/>
          <w:szCs w:val="28"/>
        </w:rPr>
      </w:pPr>
    </w:p>
    <w:p w:rsidR="00A45656" w:rsidRDefault="00A45656" w:rsidP="00A45656">
      <w:pPr>
        <w:ind w:left="354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A45656" w:rsidRDefault="00A45656" w:rsidP="00A45656">
      <w:pPr>
        <w:rPr>
          <w:sz w:val="28"/>
          <w:szCs w:val="28"/>
        </w:rPr>
      </w:pPr>
      <w:r>
        <w:rPr>
          <w:sz w:val="28"/>
          <w:szCs w:val="28"/>
        </w:rPr>
        <w:t>Директор      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A45656" w:rsidRDefault="00A45656" w:rsidP="00A45656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(расшифровка)</w:t>
      </w:r>
    </w:p>
    <w:p w:rsidR="00A45656" w:rsidRPr="00A45656" w:rsidRDefault="00A45656" w:rsidP="00A45656">
      <w:bookmarkStart w:id="0" w:name="_GoBack"/>
      <w:bookmarkEnd w:id="0"/>
    </w:p>
    <w:sectPr w:rsidR="00A45656" w:rsidRPr="00A45656" w:rsidSect="000F5661">
      <w:headerReference w:type="default" r:id="rId8"/>
      <w:pgSz w:w="11906" w:h="16838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9A" w:rsidRDefault="00B7059A" w:rsidP="00B7059A">
      <w:r>
        <w:separator/>
      </w:r>
    </w:p>
  </w:endnote>
  <w:endnote w:type="continuationSeparator" w:id="0">
    <w:p w:rsidR="00B7059A" w:rsidRDefault="00B7059A" w:rsidP="00B7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9A" w:rsidRDefault="00B7059A" w:rsidP="00B7059A">
      <w:r>
        <w:separator/>
      </w:r>
    </w:p>
  </w:footnote>
  <w:footnote w:type="continuationSeparator" w:id="0">
    <w:p w:rsidR="00B7059A" w:rsidRDefault="00B7059A" w:rsidP="00B7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59A" w:rsidRDefault="00B7059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45656">
      <w:rPr>
        <w:noProof/>
      </w:rPr>
      <w:t>2</w:t>
    </w:r>
    <w:r>
      <w:fldChar w:fldCharType="end"/>
    </w:r>
  </w:p>
  <w:p w:rsidR="00B7059A" w:rsidRDefault="00B705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5A6B"/>
    <w:multiLevelType w:val="hybridMultilevel"/>
    <w:tmpl w:val="098CB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DA0139"/>
    <w:multiLevelType w:val="hybridMultilevel"/>
    <w:tmpl w:val="2C621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9A"/>
    <w:rsid w:val="00021631"/>
    <w:rsid w:val="00036F31"/>
    <w:rsid w:val="000510C4"/>
    <w:rsid w:val="0006403A"/>
    <w:rsid w:val="000A4E03"/>
    <w:rsid w:val="000D6B49"/>
    <w:rsid w:val="000F5661"/>
    <w:rsid w:val="001670A9"/>
    <w:rsid w:val="00175494"/>
    <w:rsid w:val="00204A83"/>
    <w:rsid w:val="002200BF"/>
    <w:rsid w:val="002A331D"/>
    <w:rsid w:val="002D6F7D"/>
    <w:rsid w:val="00307FB4"/>
    <w:rsid w:val="00312857"/>
    <w:rsid w:val="00323D59"/>
    <w:rsid w:val="0033482B"/>
    <w:rsid w:val="003456AA"/>
    <w:rsid w:val="00390759"/>
    <w:rsid w:val="003F5732"/>
    <w:rsid w:val="004301B6"/>
    <w:rsid w:val="00450CC4"/>
    <w:rsid w:val="00476088"/>
    <w:rsid w:val="00485A55"/>
    <w:rsid w:val="00522DE1"/>
    <w:rsid w:val="00552230"/>
    <w:rsid w:val="00586569"/>
    <w:rsid w:val="00595154"/>
    <w:rsid w:val="005A01F7"/>
    <w:rsid w:val="005D5A7F"/>
    <w:rsid w:val="005D743B"/>
    <w:rsid w:val="005E205B"/>
    <w:rsid w:val="006379EE"/>
    <w:rsid w:val="00680456"/>
    <w:rsid w:val="00683866"/>
    <w:rsid w:val="00685EAE"/>
    <w:rsid w:val="00705FEB"/>
    <w:rsid w:val="00752021"/>
    <w:rsid w:val="0075458C"/>
    <w:rsid w:val="007D77E6"/>
    <w:rsid w:val="00806D46"/>
    <w:rsid w:val="00827B45"/>
    <w:rsid w:val="00840CBC"/>
    <w:rsid w:val="0084712D"/>
    <w:rsid w:val="008A1CC4"/>
    <w:rsid w:val="008D45DD"/>
    <w:rsid w:val="008F31D1"/>
    <w:rsid w:val="008F3408"/>
    <w:rsid w:val="00905D8E"/>
    <w:rsid w:val="0092738F"/>
    <w:rsid w:val="009D14A2"/>
    <w:rsid w:val="009F64AB"/>
    <w:rsid w:val="00A060C5"/>
    <w:rsid w:val="00A45656"/>
    <w:rsid w:val="00AB6DFC"/>
    <w:rsid w:val="00B11DF6"/>
    <w:rsid w:val="00B13487"/>
    <w:rsid w:val="00B235AB"/>
    <w:rsid w:val="00B35B5F"/>
    <w:rsid w:val="00B469F7"/>
    <w:rsid w:val="00B7059A"/>
    <w:rsid w:val="00B768DB"/>
    <w:rsid w:val="00B86909"/>
    <w:rsid w:val="00B91D1C"/>
    <w:rsid w:val="00B94220"/>
    <w:rsid w:val="00BA230D"/>
    <w:rsid w:val="00BC0943"/>
    <w:rsid w:val="00C931E0"/>
    <w:rsid w:val="00CA3FB0"/>
    <w:rsid w:val="00CC5FFA"/>
    <w:rsid w:val="00D173CD"/>
    <w:rsid w:val="00D30104"/>
    <w:rsid w:val="00D67BBF"/>
    <w:rsid w:val="00D72CFD"/>
    <w:rsid w:val="00D82942"/>
    <w:rsid w:val="00DB542D"/>
    <w:rsid w:val="00E53937"/>
    <w:rsid w:val="00E661FE"/>
    <w:rsid w:val="00E66898"/>
    <w:rsid w:val="00E72EB8"/>
    <w:rsid w:val="00E97DF5"/>
    <w:rsid w:val="00EB3DFD"/>
    <w:rsid w:val="00F572EF"/>
    <w:rsid w:val="00F7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CF71"/>
  <w15:docId w15:val="{24C5C502-2A85-4E13-9CCF-E0A213AA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8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2738F"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C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C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73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92738F"/>
    <w:rPr>
      <w:sz w:val="24"/>
    </w:rPr>
  </w:style>
  <w:style w:type="character" w:customStyle="1" w:styleId="32">
    <w:name w:val="Основной текст 3 Знак"/>
    <w:link w:val="31"/>
    <w:rsid w:val="009273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A060C5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A060C5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A060C5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0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060C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27B45"/>
    <w:rPr>
      <w:color w:val="0000FF"/>
      <w:u w:val="single"/>
    </w:rPr>
  </w:style>
  <w:style w:type="table" w:styleId="a6">
    <w:name w:val="Table Grid"/>
    <w:basedOn w:val="a1"/>
    <w:uiPriority w:val="59"/>
    <w:rsid w:val="009D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05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59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B705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59A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705FEB"/>
    <w:pPr>
      <w:ind w:left="720"/>
      <w:contextualSpacing/>
    </w:pPr>
  </w:style>
  <w:style w:type="paragraph" w:styleId="ac">
    <w:name w:val="Normal (Web)"/>
    <w:basedOn w:val="a"/>
    <w:uiPriority w:val="99"/>
    <w:qFormat/>
    <w:rsid w:val="004301B6"/>
    <w:pPr>
      <w:suppressAutoHyphens/>
    </w:pPr>
    <w:rPr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bov\Desktop\&#1051;&#1072;&#1087;&#1083;&#1072;&#1085;&#1076;&#1080;&#1103;%20-%20&#1064;&#1072;&#1073;&#1083;&#1086;&#1085;%20&#1080;&#1089;&#1093;&#1086;&#1076;&#1103;&#1097;&#1077;&#1075;&#1086;%20&#1087;&#1080;&#1089;&#1100;&#1084;&#1072;%20&#1086;&#1089;&#1085;&#1086;&#1074;&#1085;&#1086;&#1081;%201403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A5F9F-BCFB-4313-B882-47844B05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Лапландия - Шаблон исходящего письма основной 14032022</Template>
  <TotalTime>1109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Сергеевич Дубовицкий</dc:creator>
  <cp:keywords/>
  <cp:lastModifiedBy>Ерилкина Светлана Александровна</cp:lastModifiedBy>
  <cp:revision>28</cp:revision>
  <cp:lastPrinted>2024-02-27T07:14:00Z</cp:lastPrinted>
  <dcterms:created xsi:type="dcterms:W3CDTF">2022-10-04T07:26:00Z</dcterms:created>
  <dcterms:modified xsi:type="dcterms:W3CDTF">2024-10-23T13:44:00Z</dcterms:modified>
</cp:coreProperties>
</file>